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721B9" w14:textId="77777777" w:rsidR="005207BA" w:rsidRPr="00353BD8" w:rsidRDefault="00B131B0" w:rsidP="004F16CB">
      <w:pPr>
        <w:pStyle w:val="CompanyName"/>
        <w:framePr w:w="3369" w:h="1386" w:wrap="notBeside" w:hAnchor="page" w:x="950" w:y="1053"/>
        <w:jc w:val="center"/>
        <w:rPr>
          <w:rFonts w:ascii="Lucida Calligraphy" w:hAnsi="Lucida Calligraphy"/>
          <w:sz w:val="44"/>
          <w:szCs w:val="4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0E3B2E" wp14:editId="44012CF3">
                <wp:simplePos x="0" y="0"/>
                <wp:positionH relativeFrom="column">
                  <wp:posOffset>2099310</wp:posOffset>
                </wp:positionH>
                <wp:positionV relativeFrom="paragraph">
                  <wp:posOffset>0</wp:posOffset>
                </wp:positionV>
                <wp:extent cx="2390140" cy="1009650"/>
                <wp:effectExtent l="0" t="0" r="0" b="6350"/>
                <wp:wrapNone/>
                <wp:docPr id="2" name="Text Box 8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9014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72FC1" w14:textId="77777777" w:rsidR="005B35C8" w:rsidRPr="00C825FF" w:rsidRDefault="005B35C8" w:rsidP="007963E8">
                            <w:pPr>
                              <w:jc w:val="center"/>
                              <w:rPr>
                                <w:rFonts w:ascii="Lucida Calligraphy" w:hAnsi="Lucida Calligraphy"/>
                                <w:sz w:val="48"/>
                                <w:szCs w:val="48"/>
                              </w:rPr>
                            </w:pPr>
                            <w:r w:rsidRPr="00C825FF">
                              <w:rPr>
                                <w:rFonts w:ascii="Lucida Calligraphy" w:hAnsi="Lucida Calligraphy"/>
                                <w:sz w:val="48"/>
                                <w:szCs w:val="48"/>
                              </w:rPr>
                              <w:t>McCutchen Photography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0E3B2E" id="_x0000_t202" coordsize="21600,21600" o:spt="202" path="m,l,21600r21600,l21600,xe">
                <v:stroke joinstyle="miter"/>
                <v:path gradientshapeok="t" o:connecttype="rect"/>
              </v:shapetype>
              <v:shape id="Text Box 800" o:spid="_x0000_s1026" type="#_x0000_t202" style="position:absolute;left:0;text-align:left;margin-left:165.3pt;margin-top:0;width:188.2pt;height:7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">
                <v:path arrowok="t"/>
                <v:textbox>
                  <w:txbxContent>
                    <w:p w14:paraId="1E072FC1" w14:textId="77777777" w:rsidR="005B35C8" w:rsidRPr="00C825FF" w:rsidRDefault="005B35C8" w:rsidP="007963E8">
                      <w:pPr>
                        <w:jc w:val="center"/>
                        <w:rPr>
                          <w:rFonts w:ascii="Lucida Calligraphy" w:hAnsi="Lucida Calligraphy"/>
                          <w:sz w:val="48"/>
                          <w:szCs w:val="48"/>
                        </w:rPr>
                      </w:pPr>
                      <w:r w:rsidRPr="00C825FF">
                        <w:rPr>
                          <w:rFonts w:ascii="Lucida Calligraphy" w:hAnsi="Lucida Calligraphy"/>
                          <w:sz w:val="48"/>
                          <w:szCs w:val="48"/>
                        </w:rPr>
                        <w:t>McCutchen Photography</w:t>
                      </w:r>
                    </w:p>
                  </w:txbxContent>
                </v:textbox>
              </v:shape>
            </w:pict>
          </mc:Fallback>
        </mc:AlternateContent>
      </w:r>
      <w:r w:rsidRPr="005B35C8">
        <w:rPr>
          <w:rFonts w:ascii="Lucida Calligraphy" w:hAnsi="Lucida Calligraphy"/>
          <w:noProof/>
          <w:sz w:val="44"/>
          <w:szCs w:val="44"/>
        </w:rPr>
        <w:drawing>
          <wp:inline distT="0" distB="0" distL="0" distR="0" wp14:anchorId="7C264CED" wp14:editId="64621A74">
            <wp:extent cx="1369060" cy="102806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060" cy="102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5A58E" w14:textId="77777777" w:rsidR="005207BA" w:rsidRPr="00353BD8" w:rsidRDefault="00353BD8" w:rsidP="00242831">
      <w:pPr>
        <w:pStyle w:val="ReturnAddress"/>
        <w:framePr w:w="3247" w:wrap="notBeside" w:hAnchor="page" w:x="8308" w:y="1053"/>
        <w:rPr>
          <w:rFonts w:ascii="Lucida Calligraphy" w:hAnsi="Lucida Calligraphy"/>
          <w:sz w:val="18"/>
          <w:szCs w:val="18"/>
        </w:rPr>
      </w:pPr>
      <w:r w:rsidRPr="00353BD8">
        <w:rPr>
          <w:rFonts w:ascii="Lucida Calligraphy" w:hAnsi="Lucida Calligraphy"/>
          <w:sz w:val="18"/>
          <w:szCs w:val="18"/>
        </w:rPr>
        <w:t>Delbert C. McCutchen</w:t>
      </w:r>
    </w:p>
    <w:p w14:paraId="395CFFEB" w14:textId="77777777" w:rsidR="00353BD8" w:rsidRPr="00353BD8" w:rsidRDefault="00353BD8" w:rsidP="00242831">
      <w:pPr>
        <w:pStyle w:val="ReturnAddress"/>
        <w:framePr w:w="3247" w:wrap="notBeside" w:hAnchor="page" w:x="8308" w:y="1053"/>
        <w:rPr>
          <w:rFonts w:ascii="Lucida Calligraphy" w:hAnsi="Lucida Calligraphy"/>
          <w:sz w:val="18"/>
          <w:szCs w:val="18"/>
        </w:rPr>
      </w:pPr>
      <w:r w:rsidRPr="00353BD8">
        <w:rPr>
          <w:rFonts w:ascii="Lucida Calligraphy" w:hAnsi="Lucida Calligraphy"/>
          <w:sz w:val="18"/>
          <w:szCs w:val="18"/>
        </w:rPr>
        <w:t>606 Park St.</w:t>
      </w:r>
    </w:p>
    <w:p w14:paraId="3FD2B137" w14:textId="77777777" w:rsidR="00353BD8" w:rsidRPr="00353BD8" w:rsidRDefault="00353BD8" w:rsidP="00242831">
      <w:pPr>
        <w:pStyle w:val="ReturnAddress"/>
        <w:framePr w:w="3247" w:wrap="notBeside" w:hAnchor="page" w:x="8308" w:y="1053"/>
        <w:rPr>
          <w:rFonts w:ascii="Lucida Calligraphy" w:hAnsi="Lucida Calligraphy"/>
          <w:sz w:val="18"/>
          <w:szCs w:val="18"/>
        </w:rPr>
      </w:pPr>
      <w:r w:rsidRPr="00353BD8">
        <w:rPr>
          <w:rFonts w:ascii="Lucida Calligraphy" w:hAnsi="Lucida Calligraphy"/>
          <w:sz w:val="18"/>
          <w:szCs w:val="18"/>
        </w:rPr>
        <w:t xml:space="preserve">Flippin, </w:t>
      </w:r>
      <w:proofErr w:type="spellStart"/>
      <w:r w:rsidRPr="00353BD8">
        <w:rPr>
          <w:rFonts w:ascii="Lucida Calligraphy" w:hAnsi="Lucida Calligraphy"/>
          <w:sz w:val="18"/>
          <w:szCs w:val="18"/>
        </w:rPr>
        <w:t>AR</w:t>
      </w:r>
      <w:proofErr w:type="spellEnd"/>
      <w:r w:rsidRPr="00353BD8">
        <w:rPr>
          <w:rFonts w:ascii="Lucida Calligraphy" w:hAnsi="Lucida Calligraphy"/>
          <w:sz w:val="18"/>
          <w:szCs w:val="18"/>
        </w:rPr>
        <w:t xml:space="preserve"> 72634</w:t>
      </w:r>
    </w:p>
    <w:p w14:paraId="10E55277" w14:textId="77777777" w:rsidR="00353BD8" w:rsidRDefault="00353BD8" w:rsidP="00242831">
      <w:pPr>
        <w:pStyle w:val="ReturnAddress"/>
        <w:framePr w:w="3247" w:wrap="notBeside" w:hAnchor="page" w:x="8308" w:y="1053"/>
        <w:rPr>
          <w:rFonts w:ascii="Lucida Calligraphy" w:hAnsi="Lucida Calligraphy"/>
          <w:sz w:val="18"/>
          <w:szCs w:val="18"/>
        </w:rPr>
      </w:pPr>
      <w:r w:rsidRPr="00353BD8">
        <w:rPr>
          <w:rFonts w:ascii="Lucida Calligraphy" w:hAnsi="Lucida Calligraphy"/>
          <w:sz w:val="18"/>
          <w:szCs w:val="18"/>
        </w:rPr>
        <w:t>Cell: 870-421-8314</w:t>
      </w:r>
    </w:p>
    <w:p w14:paraId="48995DA5" w14:textId="6C5FBE33" w:rsidR="00242831" w:rsidRPr="00242831" w:rsidRDefault="00242831" w:rsidP="00242831">
      <w:pPr>
        <w:pStyle w:val="ReturnAddress"/>
        <w:framePr w:w="3247" w:wrap="notBeside" w:hAnchor="page" w:x="8308" w:y="1053"/>
        <w:rPr>
          <w:rFonts w:ascii="Lucida Calligraphy" w:hAnsi="Lucida Calligraphy"/>
          <w:sz w:val="12"/>
          <w:szCs w:val="12"/>
        </w:rPr>
      </w:pPr>
      <w:r w:rsidRPr="00242831">
        <w:rPr>
          <w:rFonts w:ascii="Lucida Calligraphy" w:hAnsi="Lucida Calligraphy"/>
          <w:sz w:val="12"/>
          <w:szCs w:val="12"/>
        </w:rPr>
        <w:t xml:space="preserve">Email: </w:t>
      </w:r>
      <w:r w:rsidR="00550BCB">
        <w:rPr>
          <w:rFonts w:ascii="Lucida Calligraphy" w:hAnsi="Lucida Calligraphy"/>
          <w:sz w:val="12"/>
          <w:szCs w:val="12"/>
        </w:rPr>
        <w:t>rvvfd402</w:t>
      </w:r>
      <w:r w:rsidRPr="00242831">
        <w:rPr>
          <w:rFonts w:ascii="Lucida Calligraphy" w:hAnsi="Lucida Calligraphy"/>
          <w:sz w:val="12"/>
          <w:szCs w:val="12"/>
        </w:rPr>
        <w:t>@yahoo.com</w:t>
      </w:r>
    </w:p>
    <w:p w14:paraId="3EAA688B" w14:textId="77777777" w:rsidR="005207BA" w:rsidRPr="00353BD8" w:rsidRDefault="00353BD8" w:rsidP="00794B95">
      <w:pPr>
        <w:pStyle w:val="InsideAddressName"/>
        <w:jc w:val="center"/>
        <w:rPr>
          <w:b/>
          <w:sz w:val="24"/>
          <w:szCs w:val="24"/>
        </w:rPr>
      </w:pPr>
      <w:r w:rsidRPr="00353BD8">
        <w:rPr>
          <w:b/>
          <w:sz w:val="24"/>
          <w:szCs w:val="24"/>
        </w:rPr>
        <w:t>Current Price List</w:t>
      </w:r>
    </w:p>
    <w:p w14:paraId="2A798207" w14:textId="2B2D5113" w:rsidR="005207BA" w:rsidRDefault="00353BD8" w:rsidP="00794B95">
      <w:pPr>
        <w:pStyle w:val="Date"/>
        <w:jc w:val="center"/>
      </w:pPr>
      <w:r>
        <w:fldChar w:fldCharType="begin"/>
      </w:r>
      <w:r>
        <w:instrText xml:space="preserve"> DATE \@ "MMMM d, yyyy" </w:instrText>
      </w:r>
      <w:r>
        <w:fldChar w:fldCharType="separate"/>
      </w:r>
      <w:r w:rsidR="00550BCB">
        <w:rPr>
          <w:noProof/>
        </w:rPr>
        <w:t>May 27, 2024</w:t>
      </w:r>
      <w:r>
        <w:fldChar w:fldCharType="end"/>
      </w:r>
    </w:p>
    <w:p w14:paraId="127DFEBE" w14:textId="5F0D9E7C" w:rsidR="00902EAD" w:rsidRDefault="00794B95" w:rsidP="00794B95">
      <w:pPr>
        <w:pStyle w:val="BodyText"/>
      </w:pPr>
      <w:r>
        <w:t>2 x 3 Wallets</w:t>
      </w:r>
      <w:r>
        <w:tab/>
        <w:t xml:space="preserve">$ 5.00 </w:t>
      </w:r>
      <w:proofErr w:type="spellStart"/>
      <w:r>
        <w:t>pk</w:t>
      </w:r>
      <w:proofErr w:type="spellEnd"/>
      <w:r>
        <w:t>. (8</w:t>
      </w:r>
      <w:r w:rsidR="00902EAD">
        <w:t xml:space="preserve"> per pack)</w:t>
      </w:r>
      <w:r>
        <w:tab/>
      </w:r>
      <w:r>
        <w:tab/>
      </w:r>
      <w:r>
        <w:tab/>
      </w:r>
      <w:r>
        <w:tab/>
      </w:r>
      <w:r w:rsidRPr="00902EAD">
        <w:rPr>
          <w:b/>
        </w:rPr>
        <w:t xml:space="preserve">Family </w:t>
      </w:r>
      <w:r w:rsidR="006B0634" w:rsidRPr="00902EAD">
        <w:rPr>
          <w:b/>
        </w:rPr>
        <w:t>Pack</w:t>
      </w:r>
      <w:r w:rsidR="006B0634">
        <w:rPr>
          <w:b/>
        </w:rPr>
        <w:t xml:space="preserve"> </w:t>
      </w:r>
      <w:r w:rsidR="006B0634">
        <w:rPr>
          <w:b/>
        </w:rPr>
        <w:tab/>
      </w:r>
      <w:r w:rsidR="00000F90">
        <w:t xml:space="preserve">$ </w:t>
      </w:r>
      <w:r w:rsidR="00242831">
        <w:t>4</w:t>
      </w:r>
      <w:r w:rsidR="00000F90">
        <w:t>9</w:t>
      </w:r>
      <w:r>
        <w:t xml:space="preserve">.50 </w:t>
      </w:r>
      <w:proofErr w:type="spellStart"/>
      <w:r>
        <w:t>ea</w:t>
      </w:r>
      <w:proofErr w:type="spellEnd"/>
    </w:p>
    <w:p w14:paraId="06A27B58" w14:textId="77777777" w:rsidR="00353BD8" w:rsidRDefault="00902EAD" w:rsidP="00794B95">
      <w:pPr>
        <w:pStyle w:val="BodyText"/>
        <w:jc w:val="left"/>
      </w:pPr>
      <w:r>
        <w:t xml:space="preserve">4 </w:t>
      </w:r>
      <w:r w:rsidR="00951331">
        <w:t>x 6</w:t>
      </w:r>
      <w:r>
        <w:t xml:space="preserve"> Prints</w:t>
      </w:r>
      <w:r>
        <w:tab/>
      </w:r>
      <w:r w:rsidR="00951331">
        <w:t xml:space="preserve">$ </w:t>
      </w:r>
      <w:r w:rsidR="00794B95">
        <w:t xml:space="preserve"> </w:t>
      </w:r>
      <w:r w:rsidR="00951331">
        <w:t>1.50</w:t>
      </w:r>
      <w:r>
        <w:t xml:space="preserve"> </w:t>
      </w:r>
      <w:proofErr w:type="spellStart"/>
      <w:r>
        <w:t>ea</w:t>
      </w:r>
      <w:proofErr w:type="spellEnd"/>
      <w:r w:rsidR="005B35C8">
        <w:tab/>
      </w:r>
      <w:r w:rsidR="005B35C8">
        <w:tab/>
      </w:r>
      <w:r w:rsidR="005B35C8">
        <w:tab/>
      </w:r>
      <w:r w:rsidR="005B35C8">
        <w:tab/>
      </w:r>
      <w:proofErr w:type="spellStart"/>
      <w:r w:rsidR="005B35C8">
        <w:t>Contains1pk</w:t>
      </w:r>
      <w:proofErr w:type="spellEnd"/>
      <w:r w:rsidR="005B35C8">
        <w:t xml:space="preserve"> of Wallets, 4- 4 x 6, 2- 5 x 7, 1- 8 x 10)</w:t>
      </w:r>
    </w:p>
    <w:p w14:paraId="22629AEA" w14:textId="77777777" w:rsidR="00902EAD" w:rsidRDefault="00902EAD" w:rsidP="00794B95">
      <w:pPr>
        <w:pStyle w:val="BodyText"/>
        <w:jc w:val="left"/>
      </w:pPr>
      <w:r>
        <w:t xml:space="preserve">5 </w:t>
      </w:r>
      <w:r w:rsidR="00951331">
        <w:t>x 7</w:t>
      </w:r>
      <w:r>
        <w:t xml:space="preserve"> Prints</w:t>
      </w:r>
      <w:r>
        <w:tab/>
      </w:r>
      <w:r w:rsidR="00951331">
        <w:t>$</w:t>
      </w:r>
      <w:r w:rsidR="00794B95">
        <w:t xml:space="preserve"> </w:t>
      </w:r>
      <w:r w:rsidR="002B4775">
        <w:t xml:space="preserve"> 2.75</w:t>
      </w:r>
      <w:r>
        <w:t xml:space="preserve"> </w:t>
      </w:r>
      <w:proofErr w:type="spellStart"/>
      <w:r>
        <w:t>ea</w:t>
      </w:r>
      <w:proofErr w:type="spellEnd"/>
    </w:p>
    <w:p w14:paraId="3BDDC279" w14:textId="77777777" w:rsidR="00902EAD" w:rsidRDefault="00951331" w:rsidP="005B35C8">
      <w:pPr>
        <w:pStyle w:val="BodyText"/>
      </w:pPr>
      <w:r>
        <w:t>8 x 10 Prints</w:t>
      </w:r>
      <w:r>
        <w:tab/>
        <w:t>$</w:t>
      </w:r>
      <w:r w:rsidR="00794B95">
        <w:t xml:space="preserve"> </w:t>
      </w:r>
      <w:r w:rsidR="00D83917">
        <w:t xml:space="preserve"> </w:t>
      </w:r>
      <w:r w:rsidR="00242831">
        <w:t>6</w:t>
      </w:r>
      <w:r w:rsidR="00520361">
        <w:t>.5</w:t>
      </w:r>
      <w:r>
        <w:t>0</w:t>
      </w:r>
      <w:r w:rsidR="00902EAD">
        <w:t xml:space="preserve"> </w:t>
      </w:r>
      <w:proofErr w:type="spellStart"/>
      <w:r w:rsidR="00902EAD">
        <w:t>ea</w:t>
      </w:r>
      <w:proofErr w:type="spellEnd"/>
      <w:r w:rsidR="005B35C8">
        <w:tab/>
      </w:r>
      <w:r w:rsidR="005B35C8">
        <w:tab/>
      </w:r>
      <w:r w:rsidR="005B35C8">
        <w:tab/>
      </w:r>
      <w:r w:rsidR="005B35C8">
        <w:tab/>
      </w:r>
      <w:r w:rsidR="005B35C8">
        <w:tab/>
      </w:r>
      <w:r w:rsidR="005B35C8">
        <w:rPr>
          <w:b/>
        </w:rPr>
        <w:t>Super Family Package</w:t>
      </w:r>
      <w:r w:rsidR="005B35C8">
        <w:rPr>
          <w:b/>
        </w:rPr>
        <w:tab/>
      </w:r>
      <w:r w:rsidR="00000F90">
        <w:t xml:space="preserve">$ </w:t>
      </w:r>
      <w:r w:rsidR="00242831">
        <w:t>5</w:t>
      </w:r>
      <w:r w:rsidR="00000F90">
        <w:t>9</w:t>
      </w:r>
      <w:r w:rsidR="005B35C8">
        <w:t xml:space="preserve">.50 </w:t>
      </w:r>
      <w:proofErr w:type="spellStart"/>
      <w:r w:rsidR="005B35C8">
        <w:t>ea</w:t>
      </w:r>
      <w:proofErr w:type="spellEnd"/>
    </w:p>
    <w:p w14:paraId="457A7007" w14:textId="77777777" w:rsidR="005B35C8" w:rsidRDefault="00221FB5" w:rsidP="005B35C8">
      <w:pPr>
        <w:pStyle w:val="BodyText"/>
      </w:pPr>
      <w:r>
        <w:t>11 x 14 Prints</w:t>
      </w:r>
      <w:r>
        <w:tab/>
        <w:t>$ 1</w:t>
      </w:r>
      <w:r w:rsidR="00242831">
        <w:t>9</w:t>
      </w:r>
      <w:r w:rsidR="00520361">
        <w:t>.5</w:t>
      </w:r>
      <w:r w:rsidR="00794B95">
        <w:t xml:space="preserve">0 </w:t>
      </w:r>
      <w:proofErr w:type="spellStart"/>
      <w:r w:rsidR="00794B95">
        <w:t>ea</w:t>
      </w:r>
      <w:proofErr w:type="spellEnd"/>
      <w:r w:rsidR="005B35C8">
        <w:tab/>
      </w:r>
      <w:r w:rsidR="005B35C8">
        <w:tab/>
      </w:r>
      <w:r w:rsidR="005B35C8">
        <w:tab/>
        <w:t xml:space="preserve"> (Contains 16 – 2 x 3 wallets, 20 – 4 x 6, 3 – 5 x 7, 2 – 8 x 10)</w:t>
      </w:r>
    </w:p>
    <w:p w14:paraId="05288EBE" w14:textId="77777777" w:rsidR="005B35C8" w:rsidRDefault="005B35C8" w:rsidP="005B35C8">
      <w:pPr>
        <w:pStyle w:val="BodyText"/>
      </w:pPr>
    </w:p>
    <w:p w14:paraId="7FF8CC76" w14:textId="77777777" w:rsidR="005B35C8" w:rsidRDefault="005B35C8" w:rsidP="005B35C8">
      <w:pPr>
        <w:pStyle w:val="BodyText"/>
        <w:jc w:val="center"/>
        <w:rPr>
          <w:b/>
        </w:rPr>
      </w:pPr>
      <w:r w:rsidRPr="005B35C8">
        <w:rPr>
          <w:b/>
        </w:rPr>
        <w:t xml:space="preserve">Personalized </w:t>
      </w:r>
      <w:r w:rsidR="00975954">
        <w:rPr>
          <w:b/>
        </w:rPr>
        <w:t xml:space="preserve">Holiday </w:t>
      </w:r>
      <w:r w:rsidRPr="005B35C8">
        <w:rPr>
          <w:b/>
        </w:rPr>
        <w:t>Greeting Cards</w:t>
      </w:r>
    </w:p>
    <w:p w14:paraId="06C8C8FA" w14:textId="77777777" w:rsidR="005B35C8" w:rsidRDefault="00000F90" w:rsidP="005B35C8">
      <w:pPr>
        <w:pStyle w:val="BodyText"/>
        <w:jc w:val="center"/>
      </w:pPr>
      <w:r>
        <w:t>4</w:t>
      </w:r>
      <w:r w:rsidR="00975954">
        <w:t xml:space="preserve"> x 8 </w:t>
      </w:r>
      <w:proofErr w:type="spellStart"/>
      <w:r w:rsidR="00975954">
        <w:t>Horz</w:t>
      </w:r>
      <w:proofErr w:type="spellEnd"/>
      <w:r w:rsidR="00975954">
        <w:t>. or Vert. $ 1</w:t>
      </w:r>
      <w:r w:rsidR="009344ED">
        <w:t>8</w:t>
      </w:r>
      <w:r w:rsidR="005B35C8">
        <w:t>.99 per dozen</w:t>
      </w:r>
    </w:p>
    <w:p w14:paraId="5FD2C6E8" w14:textId="77777777" w:rsidR="005B35C8" w:rsidRDefault="00975954" w:rsidP="005B35C8">
      <w:pPr>
        <w:pStyle w:val="BodyText"/>
        <w:jc w:val="center"/>
      </w:pPr>
      <w:r>
        <w:t xml:space="preserve">5 x 7 </w:t>
      </w:r>
      <w:proofErr w:type="spellStart"/>
      <w:r>
        <w:t>Horz</w:t>
      </w:r>
      <w:proofErr w:type="spellEnd"/>
      <w:r>
        <w:t xml:space="preserve">. or Vert. $ </w:t>
      </w:r>
      <w:r w:rsidR="009344ED">
        <w:t>2</w:t>
      </w:r>
      <w:r>
        <w:t>1</w:t>
      </w:r>
      <w:r w:rsidR="005B35C8">
        <w:t>.99 per dozen</w:t>
      </w:r>
    </w:p>
    <w:p w14:paraId="342592F1" w14:textId="77777777" w:rsidR="005B35C8" w:rsidRPr="005B35C8" w:rsidRDefault="005B35C8" w:rsidP="005B35C8">
      <w:pPr>
        <w:pStyle w:val="BodyText"/>
        <w:jc w:val="center"/>
        <w:rPr>
          <w:b/>
        </w:rPr>
      </w:pPr>
      <w:r w:rsidRPr="005B35C8">
        <w:rPr>
          <w:b/>
        </w:rPr>
        <w:t xml:space="preserve">Folded Cards in </w:t>
      </w:r>
      <w:proofErr w:type="spellStart"/>
      <w:r w:rsidRPr="005B35C8">
        <w:rPr>
          <w:b/>
        </w:rPr>
        <w:t>pks</w:t>
      </w:r>
      <w:proofErr w:type="spellEnd"/>
      <w:r w:rsidRPr="005B35C8">
        <w:rPr>
          <w:b/>
        </w:rPr>
        <w:t xml:space="preserve"> of 25</w:t>
      </w:r>
    </w:p>
    <w:p w14:paraId="2082E72B" w14:textId="77777777" w:rsidR="005B35C8" w:rsidRDefault="00975954" w:rsidP="005B35C8">
      <w:pPr>
        <w:pStyle w:val="BodyText"/>
        <w:jc w:val="center"/>
      </w:pPr>
      <w:r>
        <w:t>4 x 5.5</w:t>
      </w:r>
      <w:r>
        <w:tab/>
        <w:t>$ 42</w:t>
      </w:r>
      <w:r w:rsidR="005B35C8">
        <w:t>.50</w:t>
      </w:r>
    </w:p>
    <w:p w14:paraId="58EB1843" w14:textId="77777777" w:rsidR="00991858" w:rsidRDefault="00975954" w:rsidP="005B35C8">
      <w:pPr>
        <w:pStyle w:val="BodyText"/>
        <w:jc w:val="center"/>
      </w:pPr>
      <w:r>
        <w:t>5 x 7</w:t>
      </w:r>
      <w:r>
        <w:tab/>
        <w:t>$ 49</w:t>
      </w:r>
      <w:r w:rsidR="005B35C8">
        <w:t>.95</w:t>
      </w:r>
    </w:p>
    <w:p w14:paraId="4E0EB2A8" w14:textId="77777777" w:rsidR="005B35C8" w:rsidRDefault="005B35C8" w:rsidP="005B35C8">
      <w:pPr>
        <w:pStyle w:val="BodyText"/>
        <w:jc w:val="center"/>
      </w:pPr>
    </w:p>
    <w:p w14:paraId="24E8BB96" w14:textId="77777777" w:rsidR="00991858" w:rsidRDefault="00991858" w:rsidP="00092A1B">
      <w:pPr>
        <w:pStyle w:val="BodyText"/>
        <w:jc w:val="center"/>
        <w:rPr>
          <w:b/>
        </w:rPr>
      </w:pPr>
      <w:r>
        <w:rPr>
          <w:b/>
        </w:rPr>
        <w:t>Sitting Fee’s</w:t>
      </w:r>
    </w:p>
    <w:p w14:paraId="0F713A31" w14:textId="40EA3830" w:rsidR="00991858" w:rsidRDefault="00991858" w:rsidP="00092A1B">
      <w:pPr>
        <w:pStyle w:val="BodyText"/>
        <w:jc w:val="center"/>
      </w:pPr>
      <w:r>
        <w:t>For 1 hour of time and u</w:t>
      </w:r>
      <w:r w:rsidR="0030117E">
        <w:t>p to 3 outfit changes (Within 20</w:t>
      </w:r>
      <w:r>
        <w:t xml:space="preserve"> miles</w:t>
      </w:r>
      <w:r w:rsidR="00951331">
        <w:t>) $</w:t>
      </w:r>
      <w:r w:rsidR="0030117E">
        <w:t xml:space="preserve"> </w:t>
      </w:r>
      <w:r w:rsidR="006B0634">
        <w:t>100</w:t>
      </w:r>
      <w:r>
        <w:t>.00</w:t>
      </w:r>
    </w:p>
    <w:p w14:paraId="05D23555" w14:textId="2E21108F" w:rsidR="00991858" w:rsidRDefault="00991858" w:rsidP="00092A1B">
      <w:pPr>
        <w:pStyle w:val="BodyText"/>
        <w:jc w:val="center"/>
      </w:pPr>
      <w:r>
        <w:t>For 2 hours of time and up to 6 outfit changes (Within 20 miles</w:t>
      </w:r>
      <w:r w:rsidR="00951331">
        <w:t>) $</w:t>
      </w:r>
      <w:r w:rsidR="0030117E">
        <w:t xml:space="preserve"> 1</w:t>
      </w:r>
      <w:r w:rsidR="006B0634">
        <w:t>25</w:t>
      </w:r>
      <w:r>
        <w:t>.00</w:t>
      </w:r>
    </w:p>
    <w:p w14:paraId="6C54B4F3" w14:textId="77777777" w:rsidR="00991858" w:rsidRDefault="00D83917" w:rsidP="00092A1B">
      <w:pPr>
        <w:pStyle w:val="BodyText"/>
        <w:jc w:val="center"/>
      </w:pPr>
      <w:r>
        <w:t>(Beyond 25</w:t>
      </w:r>
      <w:r w:rsidR="00991858">
        <w:t xml:space="preserve"> miles </w:t>
      </w:r>
      <w:r w:rsidR="00092A1B">
        <w:t>75 cents per mile)</w:t>
      </w:r>
    </w:p>
    <w:p w14:paraId="08AEBB87" w14:textId="77777777" w:rsidR="0030117E" w:rsidRDefault="0030117E" w:rsidP="00092A1B">
      <w:pPr>
        <w:pStyle w:val="BodyText"/>
        <w:jc w:val="center"/>
        <w:rPr>
          <w:b/>
        </w:rPr>
      </w:pPr>
      <w:r>
        <w:rPr>
          <w:b/>
        </w:rPr>
        <w:t>CD Prices</w:t>
      </w:r>
    </w:p>
    <w:p w14:paraId="325CD713" w14:textId="5CE91C76" w:rsidR="0030117E" w:rsidRDefault="0030117E" w:rsidP="00092A1B">
      <w:pPr>
        <w:pStyle w:val="BodyText"/>
        <w:jc w:val="center"/>
      </w:pPr>
      <w:r>
        <w:t>Pictures – Raw Images – No Touch up $</w:t>
      </w:r>
      <w:r w:rsidR="006B0634">
        <w:t>45</w:t>
      </w:r>
      <w:r>
        <w:t>.00</w:t>
      </w:r>
    </w:p>
    <w:p w14:paraId="2EB3D41D" w14:textId="135C335C" w:rsidR="0030117E" w:rsidRPr="00991858" w:rsidRDefault="0030117E" w:rsidP="0030117E">
      <w:pPr>
        <w:pStyle w:val="BodyText"/>
        <w:jc w:val="center"/>
      </w:pPr>
      <w:r>
        <w:t>Pictures – Completed Images – Touch up Done $</w:t>
      </w:r>
      <w:r w:rsidR="006B0634">
        <w:t>85</w:t>
      </w:r>
      <w:r>
        <w:t>.00</w:t>
      </w:r>
    </w:p>
    <w:p w14:paraId="43DD18B4" w14:textId="77777777" w:rsidR="00353BD8" w:rsidRDefault="00353BD8" w:rsidP="004048CC">
      <w:pPr>
        <w:pStyle w:val="SignatureJobTitle"/>
      </w:pPr>
    </w:p>
    <w:p w14:paraId="140985C3" w14:textId="77777777" w:rsidR="004048CC" w:rsidRDefault="00516B51" w:rsidP="004048CC">
      <w:pPr>
        <w:pStyle w:val="SignatureCompany"/>
        <w:jc w:val="center"/>
        <w:rPr>
          <w:b/>
        </w:rPr>
      </w:pPr>
      <w:r>
        <w:rPr>
          <w:b/>
        </w:rPr>
        <w:t>The Personal Touch in P</w:t>
      </w:r>
      <w:r w:rsidR="004048CC" w:rsidRPr="004048CC">
        <w:rPr>
          <w:b/>
        </w:rPr>
        <w:t>hotography</w:t>
      </w:r>
    </w:p>
    <w:p w14:paraId="4C5D518C" w14:textId="77777777" w:rsidR="004048CC" w:rsidRPr="004048CC" w:rsidRDefault="004048CC" w:rsidP="004048CC">
      <w:pPr>
        <w:pStyle w:val="ReferenceInitials"/>
      </w:pPr>
      <w:r>
        <w:t xml:space="preserve">If you’re looking for those special natural photos in your own backyard or special spot; whether it be single, family or group.  </w:t>
      </w:r>
      <w:r w:rsidR="00516B51">
        <w:t xml:space="preserve">We do weddings, family photos, sports pictures, or just those fun times to have someone else take the pictures so you can enjoy the event.  </w:t>
      </w:r>
      <w:r>
        <w:t>For that personal touch that only we can provide please contact us for an appointment.</w:t>
      </w:r>
    </w:p>
    <w:sectPr w:rsidR="004048CC" w:rsidRPr="004048CC" w:rsidSect="00794B95">
      <w:headerReference w:type="default" r:id="rId8"/>
      <w:type w:val="continuous"/>
      <w:pgSz w:w="12240" w:h="15840" w:code="1"/>
      <w:pgMar w:top="1440" w:right="1080" w:bottom="1440" w:left="1260" w:header="960" w:footer="9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9B31C" w14:textId="77777777" w:rsidR="00AB35EB" w:rsidRDefault="00AB35EB">
      <w:r>
        <w:separator/>
      </w:r>
    </w:p>
  </w:endnote>
  <w:endnote w:type="continuationSeparator" w:id="0">
    <w:p w14:paraId="65175948" w14:textId="77777777" w:rsidR="00AB35EB" w:rsidRDefault="00AB3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3DC1D" w14:textId="77777777" w:rsidR="00AB35EB" w:rsidRDefault="00AB35EB">
      <w:r>
        <w:separator/>
      </w:r>
    </w:p>
  </w:footnote>
  <w:footnote w:type="continuationSeparator" w:id="0">
    <w:p w14:paraId="431A865F" w14:textId="77777777" w:rsidR="00AB35EB" w:rsidRDefault="00AB3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22489" w14:textId="437CD233" w:rsidR="00974E57" w:rsidRDefault="00974E57">
    <w:pPr>
      <w:pStyle w:val="Header"/>
    </w:pPr>
    <w:r>
      <w:sym w:font="Wingdings" w:char="F06C"/>
    </w:r>
    <w:r>
      <w:t xml:space="preserve">  Page </w:t>
    </w:r>
    <w:r>
      <w:fldChar w:fldCharType="begin"/>
    </w:r>
    <w:r>
      <w:instrText xml:space="preserve"> PAGE \* Arabic \* MERGEFORMAT </w:instrText>
    </w:r>
    <w:r>
      <w:fldChar w:fldCharType="separate"/>
    </w:r>
    <w:r w:rsidR="0030117E">
      <w:rPr>
        <w:noProof/>
      </w:rPr>
      <w:t>2</w:t>
    </w:r>
    <w:r>
      <w:fldChar w:fldCharType="end"/>
    </w:r>
    <w:r>
      <w:tab/>
    </w:r>
    <w:r>
      <w:tab/>
    </w:r>
    <w:r>
      <w:fldChar w:fldCharType="begin"/>
    </w:r>
    <w:r>
      <w:instrText xml:space="preserve"> TIME \@ "MMMM d, yyyy" </w:instrText>
    </w:r>
    <w:r>
      <w:fldChar w:fldCharType="separate"/>
    </w:r>
    <w:r w:rsidR="00550BCB">
      <w:rPr>
        <w:noProof/>
      </w:rPr>
      <w:t>May 27, 2024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C3E9E"/>
    <w:multiLevelType w:val="singleLevel"/>
    <w:tmpl w:val="37E252A4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</w:abstractNum>
  <w:abstractNum w:abstractNumId="1" w15:restartNumberingAfterBreak="0">
    <w:nsid w:val="66230FF8"/>
    <w:multiLevelType w:val="singleLevel"/>
    <w:tmpl w:val="CA8A963A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right="360" w:hanging="360"/>
      </w:pPr>
    </w:lvl>
  </w:abstractNum>
  <w:num w:numId="1" w16cid:durableId="1340885452">
    <w:abstractNumId w:val="0"/>
  </w:num>
  <w:num w:numId="2" w16cid:durableId="1680963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activeWritingStyle w:appName="MSWord" w:lang="en-US" w:vendorID="8" w:dllVersion="513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BD8"/>
    <w:rsid w:val="00000F90"/>
    <w:rsid w:val="00015B79"/>
    <w:rsid w:val="00015DE6"/>
    <w:rsid w:val="00023DA2"/>
    <w:rsid w:val="00092A1B"/>
    <w:rsid w:val="000A6226"/>
    <w:rsid w:val="000C1F22"/>
    <w:rsid w:val="00115C7C"/>
    <w:rsid w:val="00160B00"/>
    <w:rsid w:val="00170231"/>
    <w:rsid w:val="0017434F"/>
    <w:rsid w:val="00182265"/>
    <w:rsid w:val="00187F06"/>
    <w:rsid w:val="00193B6D"/>
    <w:rsid w:val="001D4A0D"/>
    <w:rsid w:val="001F6017"/>
    <w:rsid w:val="0020404C"/>
    <w:rsid w:val="00221FB5"/>
    <w:rsid w:val="00227A7F"/>
    <w:rsid w:val="00235F8E"/>
    <w:rsid w:val="00242831"/>
    <w:rsid w:val="00242979"/>
    <w:rsid w:val="002755B8"/>
    <w:rsid w:val="00283D25"/>
    <w:rsid w:val="002B4775"/>
    <w:rsid w:val="002D779F"/>
    <w:rsid w:val="0030117E"/>
    <w:rsid w:val="00327BDD"/>
    <w:rsid w:val="00350B22"/>
    <w:rsid w:val="00353BD8"/>
    <w:rsid w:val="003647A5"/>
    <w:rsid w:val="004048CC"/>
    <w:rsid w:val="00412FC0"/>
    <w:rsid w:val="00426947"/>
    <w:rsid w:val="004F16CB"/>
    <w:rsid w:val="00516B51"/>
    <w:rsid w:val="00520361"/>
    <w:rsid w:val="005207BA"/>
    <w:rsid w:val="00530FB4"/>
    <w:rsid w:val="00550BCB"/>
    <w:rsid w:val="005A752B"/>
    <w:rsid w:val="005B35C8"/>
    <w:rsid w:val="005E633F"/>
    <w:rsid w:val="00603708"/>
    <w:rsid w:val="00627187"/>
    <w:rsid w:val="00650DEA"/>
    <w:rsid w:val="00693D97"/>
    <w:rsid w:val="006B0634"/>
    <w:rsid w:val="006E0CBB"/>
    <w:rsid w:val="006E19F4"/>
    <w:rsid w:val="00710D73"/>
    <w:rsid w:val="0071212C"/>
    <w:rsid w:val="007170CE"/>
    <w:rsid w:val="007242E8"/>
    <w:rsid w:val="007343F7"/>
    <w:rsid w:val="00740E9D"/>
    <w:rsid w:val="00741D44"/>
    <w:rsid w:val="0074419C"/>
    <w:rsid w:val="00757DBF"/>
    <w:rsid w:val="0077306E"/>
    <w:rsid w:val="0079495B"/>
    <w:rsid w:val="00794B95"/>
    <w:rsid w:val="007963E8"/>
    <w:rsid w:val="007B311C"/>
    <w:rsid w:val="007D142B"/>
    <w:rsid w:val="007E2EB9"/>
    <w:rsid w:val="007F56D1"/>
    <w:rsid w:val="00806382"/>
    <w:rsid w:val="00874BC7"/>
    <w:rsid w:val="00902EAD"/>
    <w:rsid w:val="00903C38"/>
    <w:rsid w:val="0092604E"/>
    <w:rsid w:val="009344ED"/>
    <w:rsid w:val="009373C9"/>
    <w:rsid w:val="00951331"/>
    <w:rsid w:val="00953EB5"/>
    <w:rsid w:val="00953F06"/>
    <w:rsid w:val="009616AC"/>
    <w:rsid w:val="00964106"/>
    <w:rsid w:val="00974E57"/>
    <w:rsid w:val="00975954"/>
    <w:rsid w:val="0098725F"/>
    <w:rsid w:val="00991858"/>
    <w:rsid w:val="009B1CAB"/>
    <w:rsid w:val="009B6F88"/>
    <w:rsid w:val="009F2974"/>
    <w:rsid w:val="009F302A"/>
    <w:rsid w:val="00A65B2E"/>
    <w:rsid w:val="00A72406"/>
    <w:rsid w:val="00A816C1"/>
    <w:rsid w:val="00A9421E"/>
    <w:rsid w:val="00A96CF5"/>
    <w:rsid w:val="00AB35EB"/>
    <w:rsid w:val="00AB575B"/>
    <w:rsid w:val="00AE50B8"/>
    <w:rsid w:val="00B131B0"/>
    <w:rsid w:val="00B14EE2"/>
    <w:rsid w:val="00B65212"/>
    <w:rsid w:val="00B84411"/>
    <w:rsid w:val="00B93506"/>
    <w:rsid w:val="00BB6E70"/>
    <w:rsid w:val="00BC354A"/>
    <w:rsid w:val="00BE3CEF"/>
    <w:rsid w:val="00C1319A"/>
    <w:rsid w:val="00C47009"/>
    <w:rsid w:val="00C769E4"/>
    <w:rsid w:val="00C825FF"/>
    <w:rsid w:val="00CE7151"/>
    <w:rsid w:val="00D06D32"/>
    <w:rsid w:val="00D34C2D"/>
    <w:rsid w:val="00D77DEB"/>
    <w:rsid w:val="00D83917"/>
    <w:rsid w:val="00DB1E7C"/>
    <w:rsid w:val="00DB60DC"/>
    <w:rsid w:val="00DC58F1"/>
    <w:rsid w:val="00E00360"/>
    <w:rsid w:val="00E04B5E"/>
    <w:rsid w:val="00E47F15"/>
    <w:rsid w:val="00E70A00"/>
    <w:rsid w:val="00E90F78"/>
    <w:rsid w:val="00EE7C03"/>
    <w:rsid w:val="00F054B4"/>
    <w:rsid w:val="00F16A50"/>
    <w:rsid w:val="00FA7F7A"/>
    <w:rsid w:val="00FB3E22"/>
    <w:rsid w:val="00FC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657CBF"/>
  <w15:chartTrackingRefBased/>
  <w15:docId w15:val="{854882FB-DD04-8642-A256-40D19757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spacing w:val="-5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pPr>
      <w:spacing w:before="220" w:after="220" w:line="220" w:lineRule="atLeast"/>
    </w:pPr>
  </w:style>
  <w:style w:type="paragraph" w:styleId="Salutation">
    <w:name w:val="Salutation"/>
    <w:basedOn w:val="Normal"/>
    <w:next w:val="SubjectLine"/>
    <w:pPr>
      <w:spacing w:before="220" w:after="220" w:line="220" w:lineRule="atLeast"/>
      <w:jc w:val="left"/>
    </w:pPr>
  </w:style>
  <w:style w:type="paragraph" w:styleId="BodyText">
    <w:name w:val="Body Text"/>
    <w:basedOn w:val="Normal"/>
    <w:pPr>
      <w:spacing w:after="220" w:line="220" w:lineRule="atLeast"/>
    </w:pPr>
  </w:style>
  <w:style w:type="paragraph" w:customStyle="1" w:styleId="CcList">
    <w:name w:val="Cc List"/>
    <w:basedOn w:val="Normal"/>
    <w:pPr>
      <w:keepLines/>
      <w:spacing w:line="220" w:lineRule="atLeast"/>
      <w:ind w:left="360" w:hanging="360"/>
    </w:pPr>
  </w:style>
  <w:style w:type="paragraph" w:styleId="Closing">
    <w:name w:val="Closing"/>
    <w:basedOn w:val="Normal"/>
    <w:next w:val="Signature"/>
    <w:pPr>
      <w:keepNext/>
      <w:spacing w:after="60" w:line="220" w:lineRule="atLeast"/>
    </w:pPr>
  </w:style>
  <w:style w:type="paragraph" w:styleId="Signature">
    <w:name w:val="Signature"/>
    <w:basedOn w:val="Normal"/>
    <w:next w:val="SignatureJobTitle"/>
    <w:pPr>
      <w:keepNext/>
      <w:spacing w:before="880" w:line="220" w:lineRule="atLeast"/>
      <w:jc w:val="left"/>
    </w:pPr>
  </w:style>
  <w:style w:type="paragraph" w:customStyle="1" w:styleId="CompanyName">
    <w:name w:val="Company Name"/>
    <w:basedOn w:val="Normal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InsideAddressName"/>
    <w:pPr>
      <w:spacing w:after="220" w:line="220" w:lineRule="atLeast"/>
    </w:pPr>
  </w:style>
  <w:style w:type="character" w:styleId="Emphasis">
    <w:name w:val="Emphasis"/>
    <w:qFormat/>
    <w:rPr>
      <w:rFonts w:ascii="Arial Black" w:hAnsi="Arial Black"/>
      <w:sz w:val="18"/>
    </w:rPr>
  </w:style>
  <w:style w:type="paragraph" w:customStyle="1" w:styleId="Enclosure">
    <w:name w:val="Enclosure"/>
    <w:basedOn w:val="Normal"/>
    <w:next w:val="CcList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Normal"/>
    <w:next w:val="BodyText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sideAddress">
    <w:name w:val="Inside Address"/>
    <w:basedOn w:val="Normal"/>
    <w:pPr>
      <w:spacing w:line="220" w:lineRule="atLeast"/>
    </w:p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customStyle="1" w:styleId="MailingInstructions">
    <w:name w:val="Mailing Instructions"/>
    <w:basedOn w:val="Normal"/>
    <w:next w:val="InsideAddressName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SignatureCompany">
    <w:name w:val="Signature Company"/>
    <w:basedOn w:val="Signature"/>
    <w:next w:val="ReferenceInitials"/>
    <w:pPr>
      <w:spacing w:before="0"/>
    </w:pPr>
  </w:style>
  <w:style w:type="paragraph" w:customStyle="1" w:styleId="SignatureJobTitle">
    <w:name w:val="Signature Job Title"/>
    <w:basedOn w:val="Signature"/>
    <w:next w:val="SignatureCompany"/>
    <w:pPr>
      <w:spacing w:before="0"/>
    </w:pPr>
  </w:style>
  <w:style w:type="character" w:customStyle="1" w:styleId="Slogan">
    <w:name w:val="Slogan"/>
    <w:rPr>
      <w:rFonts w:ascii="Arial Black" w:hAnsi="Arial Black"/>
      <w:sz w:val="18"/>
    </w:rPr>
  </w:style>
  <w:style w:type="paragraph" w:customStyle="1" w:styleId="SubjectLine">
    <w:name w:val="Subject Line"/>
    <w:basedOn w:val="Normal"/>
    <w:next w:val="BodyText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B575B"/>
    <w:rPr>
      <w:rFonts w:ascii="Tahoma" w:hAnsi="Tahoma" w:cs="Tahoma"/>
      <w:sz w:val="16"/>
      <w:szCs w:val="16"/>
    </w:rPr>
  </w:style>
  <w:style w:type="paragraph" w:styleId="List">
    <w:name w:val="List"/>
    <w:basedOn w:val="BodyText"/>
    <w:pPr>
      <w:ind w:left="360" w:hanging="360"/>
    </w:pPr>
  </w:style>
  <w:style w:type="paragraph" w:styleId="ListBullet">
    <w:name w:val="List Bullet"/>
    <w:basedOn w:val="List"/>
    <w:autoRedefine/>
    <w:pPr>
      <w:numPr>
        <w:numId w:val="1"/>
      </w:numPr>
    </w:pPr>
  </w:style>
  <w:style w:type="paragraph" w:styleId="ListNumber">
    <w:name w:val="List Number"/>
    <w:basedOn w:val="BodyText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Professional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Professional%20Letter.dot</Template>
  <TotalTime>2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Letter</vt:lpstr>
    </vt:vector>
  </TitlesOfParts>
  <Company>Microsoft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Letter</dc:title>
  <dc:subject/>
  <dc:creator>Preferred Customer</dc:creator>
  <cp:keywords/>
  <dc:description/>
  <cp:lastModifiedBy>Delbert McCutchen</cp:lastModifiedBy>
  <cp:revision>4</cp:revision>
  <cp:lastPrinted>2013-08-16T12:56:00Z</cp:lastPrinted>
  <dcterms:created xsi:type="dcterms:W3CDTF">2024-05-21T02:10:00Z</dcterms:created>
  <dcterms:modified xsi:type="dcterms:W3CDTF">2024-05-28T00:10:00Z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2000062900</vt:i4>
  </property>
  <property fmtid="{D5CDD505-2E9C-101B-9397-08002B2CF9AE}" pid="4" name="LCID">
    <vt:i4>1033</vt:i4>
  </property>
</Properties>
</file>